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1D" w:rsidRPr="00F87B51" w:rsidRDefault="00BA7C1D" w:rsidP="00F87B51">
      <w:pPr>
        <w:jc w:val="center"/>
        <w:rPr>
          <w:b/>
          <w:sz w:val="28"/>
          <w:szCs w:val="28"/>
        </w:rPr>
      </w:pPr>
      <w:r w:rsidRPr="00F87B51">
        <w:rPr>
          <w:b/>
          <w:sz w:val="28"/>
          <w:szCs w:val="28"/>
        </w:rPr>
        <w:t>Школы с низкими результатами</w:t>
      </w:r>
    </w:p>
    <w:p w:rsidR="00BA7C1D" w:rsidRDefault="00BA7C1D" w:rsidP="002A380E">
      <w:pPr>
        <w:jc w:val="right"/>
      </w:pPr>
    </w:p>
    <w:p w:rsidR="00BA7C1D" w:rsidRDefault="00BA7C1D" w:rsidP="002A380E">
      <w:pPr>
        <w:jc w:val="right"/>
      </w:pPr>
      <w:r>
        <w:t>Приложение</w:t>
      </w:r>
    </w:p>
    <w:tbl>
      <w:tblPr>
        <w:tblW w:w="7660" w:type="dxa"/>
        <w:tblInd w:w="93" w:type="dxa"/>
        <w:tblLook w:val="00A0"/>
      </w:tblPr>
      <w:tblGrid>
        <w:gridCol w:w="7896"/>
        <w:gridCol w:w="236"/>
      </w:tblGrid>
      <w:tr w:rsidR="00BA7C1D" w:rsidRPr="00B76E39" w:rsidTr="005F3BF4">
        <w:trPr>
          <w:trHeight w:val="6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C1D" w:rsidRPr="005F3BF4" w:rsidRDefault="00BA7C1D" w:rsidP="005F3BF4">
            <w:pPr>
              <w:spacing w:after="0" w:line="240" w:lineRule="auto"/>
              <w:rPr>
                <w:color w:val="000000"/>
                <w:lang w:eastAsia="ru-RU"/>
              </w:rPr>
            </w:pPr>
            <w:r w:rsidRPr="00B76E39">
              <w:rPr>
                <w:noProof/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84pt;height:375.75pt;visibility:visible">
                  <v:imagedata r:id="rId4" o:title=""/>
                </v:shape>
              </w:pic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C1D" w:rsidRPr="005F3BF4" w:rsidRDefault="00BA7C1D" w:rsidP="005F3BF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BA7C1D" w:rsidRPr="00B76E39" w:rsidTr="005F3BF4">
        <w:trPr>
          <w:trHeight w:val="6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C1D" w:rsidRPr="005F3BF4" w:rsidRDefault="00BA7C1D" w:rsidP="005F3BF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7C1D" w:rsidRPr="005F3BF4" w:rsidRDefault="00BA7C1D" w:rsidP="005F3BF4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BA7C1D" w:rsidRPr="002A380E" w:rsidRDefault="00BA7C1D" w:rsidP="002A380E">
      <w:pPr>
        <w:rPr>
          <w:rFonts w:ascii="Times New Roman" w:hAnsi="Times New Roman"/>
          <w:sz w:val="28"/>
          <w:szCs w:val="28"/>
        </w:rPr>
      </w:pPr>
    </w:p>
    <w:sectPr w:rsidR="00BA7C1D" w:rsidRPr="002A380E" w:rsidSect="0049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80E"/>
    <w:rsid w:val="00050507"/>
    <w:rsid w:val="00064B5D"/>
    <w:rsid w:val="00080798"/>
    <w:rsid w:val="000A2FC2"/>
    <w:rsid w:val="001A2C9D"/>
    <w:rsid w:val="001B1273"/>
    <w:rsid w:val="00286999"/>
    <w:rsid w:val="002A380E"/>
    <w:rsid w:val="002E4A09"/>
    <w:rsid w:val="002F4A06"/>
    <w:rsid w:val="002F65E9"/>
    <w:rsid w:val="0034367C"/>
    <w:rsid w:val="003F5227"/>
    <w:rsid w:val="00475C85"/>
    <w:rsid w:val="00494016"/>
    <w:rsid w:val="004A5535"/>
    <w:rsid w:val="004D25D7"/>
    <w:rsid w:val="005415E2"/>
    <w:rsid w:val="00595D35"/>
    <w:rsid w:val="005F3BF4"/>
    <w:rsid w:val="00613AEE"/>
    <w:rsid w:val="00616E6B"/>
    <w:rsid w:val="00632613"/>
    <w:rsid w:val="00692492"/>
    <w:rsid w:val="006A2207"/>
    <w:rsid w:val="006A6188"/>
    <w:rsid w:val="006C2A1A"/>
    <w:rsid w:val="006D640D"/>
    <w:rsid w:val="006F52F1"/>
    <w:rsid w:val="00753572"/>
    <w:rsid w:val="007757E3"/>
    <w:rsid w:val="007A3F11"/>
    <w:rsid w:val="008A4965"/>
    <w:rsid w:val="008F3CF6"/>
    <w:rsid w:val="009F497F"/>
    <w:rsid w:val="00A06D00"/>
    <w:rsid w:val="00A74EAE"/>
    <w:rsid w:val="00A81A02"/>
    <w:rsid w:val="00A95E57"/>
    <w:rsid w:val="00B76E39"/>
    <w:rsid w:val="00BA7C1D"/>
    <w:rsid w:val="00BE1E4E"/>
    <w:rsid w:val="00C01F9D"/>
    <w:rsid w:val="00C32B6A"/>
    <w:rsid w:val="00C47FCD"/>
    <w:rsid w:val="00D20023"/>
    <w:rsid w:val="00DA286F"/>
    <w:rsid w:val="00E610D0"/>
    <w:rsid w:val="00E8789F"/>
    <w:rsid w:val="00EB728A"/>
    <w:rsid w:val="00EC3E1E"/>
    <w:rsid w:val="00EE1321"/>
    <w:rsid w:val="00F21533"/>
    <w:rsid w:val="00F22530"/>
    <w:rsid w:val="00F8092D"/>
    <w:rsid w:val="00F87B51"/>
    <w:rsid w:val="00FC03B0"/>
    <w:rsid w:val="00FC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01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A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</Words>
  <Characters>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SchukinaII</dc:creator>
  <cp:keywords/>
  <dc:description/>
  <cp:lastModifiedBy>АппаратУО</cp:lastModifiedBy>
  <cp:revision>4</cp:revision>
  <cp:lastPrinted>2020-06-04T08:33:00Z</cp:lastPrinted>
  <dcterms:created xsi:type="dcterms:W3CDTF">2020-06-02T11:56:00Z</dcterms:created>
  <dcterms:modified xsi:type="dcterms:W3CDTF">2020-06-04T08:34:00Z</dcterms:modified>
</cp:coreProperties>
</file>